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B8" w:rsidRDefault="007153B8" w:rsidP="007153B8">
      <w:pPr>
        <w:pStyle w:val="a9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B5992">
        <w:rPr>
          <w:rFonts w:ascii="Times New Roman" w:hAnsi="Times New Roman" w:cs="Times New Roman"/>
          <w:sz w:val="26"/>
          <w:szCs w:val="26"/>
          <w:lang w:eastAsia="ru-RU"/>
        </w:rPr>
        <w:t xml:space="preserve">Вносится главой </w:t>
      </w:r>
      <w:r w:rsidRPr="00DB5992">
        <w:rPr>
          <w:rFonts w:ascii="Times New Roman" w:hAnsi="Times New Roman" w:cs="Times New Roman"/>
          <w:sz w:val="26"/>
          <w:szCs w:val="26"/>
        </w:rPr>
        <w:br/>
      </w:r>
      <w:r w:rsidRPr="00DB5992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DB5992">
        <w:rPr>
          <w:rFonts w:ascii="Times New Roman" w:hAnsi="Times New Roman" w:cs="Times New Roman"/>
          <w:sz w:val="26"/>
          <w:szCs w:val="26"/>
        </w:rPr>
        <w:br/>
      </w:r>
      <w:r w:rsidRPr="00DB5992">
        <w:rPr>
          <w:rFonts w:ascii="Times New Roman" w:hAnsi="Times New Roman" w:cs="Times New Roman"/>
          <w:sz w:val="26"/>
          <w:szCs w:val="26"/>
          <w:lang w:eastAsia="ru-RU"/>
        </w:rPr>
        <w:t xml:space="preserve">города Костромы </w:t>
      </w:r>
    </w:p>
    <w:p w:rsidR="007153B8" w:rsidRDefault="007153B8" w:rsidP="007153B8">
      <w:pPr>
        <w:pStyle w:val="a9"/>
        <w:spacing w:after="0" w:line="240" w:lineRule="auto"/>
        <w:jc w:val="right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7153B8" w:rsidRPr="002D59DD" w:rsidRDefault="007153B8" w:rsidP="007153B8">
      <w:pPr>
        <w:spacing w:after="480"/>
        <w:jc w:val="right"/>
      </w:pPr>
      <w:r w:rsidRPr="002D59DD">
        <w:rPr>
          <w:rFonts w:ascii="Times New Roman" w:hAnsi="Times New Roman" w:cs="Times New Roman"/>
          <w:sz w:val="26"/>
          <w:szCs w:val="26"/>
        </w:rPr>
        <w:t>Проект</w:t>
      </w: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119"/>
        <w:gridCol w:w="5202"/>
        <w:gridCol w:w="585"/>
        <w:gridCol w:w="296"/>
        <w:gridCol w:w="581"/>
      </w:tblGrid>
      <w:tr w:rsidR="007153B8" w:rsidRPr="002D59DD" w:rsidTr="00B05314">
        <w:trPr>
          <w:trHeight w:val="1100"/>
          <w:jc w:val="center"/>
        </w:trPr>
        <w:tc>
          <w:tcPr>
            <w:tcW w:w="9355" w:type="dxa"/>
            <w:gridSpan w:val="6"/>
            <w:shd w:val="clear" w:color="auto" w:fill="auto"/>
          </w:tcPr>
          <w:p w:rsidR="007153B8" w:rsidRPr="002D59DD" w:rsidRDefault="007153B8" w:rsidP="00B05314">
            <w:pPr>
              <w:spacing w:before="120"/>
              <w:jc w:val="center"/>
            </w:pPr>
            <w:r w:rsidRPr="002D59DD">
              <w:rPr>
                <w:noProof/>
              </w:rPr>
              <w:drawing>
                <wp:inline distT="0" distB="0" distL="0" distR="0" wp14:anchorId="6A1E042C" wp14:editId="1C92F94F">
                  <wp:extent cx="5748655" cy="63373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5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3B8" w:rsidRPr="002D59DD" w:rsidTr="00B05314">
        <w:trPr>
          <w:trHeight w:val="407"/>
          <w:jc w:val="center"/>
        </w:trPr>
        <w:tc>
          <w:tcPr>
            <w:tcW w:w="2692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153B8" w:rsidRPr="002D59DD" w:rsidRDefault="007153B8" w:rsidP="00B05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1" w:type="dxa"/>
            <w:shd w:val="clear" w:color="auto" w:fill="auto"/>
            <w:tcMar>
              <w:top w:w="120" w:type="dxa"/>
              <w:right w:w="120" w:type="dxa"/>
            </w:tcMar>
          </w:tcPr>
          <w:p w:rsidR="007153B8" w:rsidRPr="002D59DD" w:rsidRDefault="007153B8" w:rsidP="00B053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shd w:val="clear" w:color="auto" w:fill="auto"/>
            <w:tcMar>
              <w:top w:w="120" w:type="dxa"/>
              <w:right w:w="120" w:type="dxa"/>
            </w:tcMar>
            <w:vAlign w:val="bottom"/>
          </w:tcPr>
          <w:p w:rsidR="007153B8" w:rsidRPr="002D59DD" w:rsidRDefault="007153B8" w:rsidP="00B05314">
            <w:pPr>
              <w:jc w:val="right"/>
            </w:pPr>
            <w:r w:rsidRPr="002D59D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77" w:type="dxa"/>
            <w:gridSpan w:val="2"/>
            <w:tcBorders>
              <w:bottom w:val="single" w:sz="4" w:space="0" w:color="000001"/>
            </w:tcBorders>
            <w:shd w:val="clear" w:color="auto" w:fill="auto"/>
            <w:tcMar>
              <w:top w:w="120" w:type="dxa"/>
              <w:right w:w="120" w:type="dxa"/>
            </w:tcMar>
            <w:vAlign w:val="bottom"/>
          </w:tcPr>
          <w:p w:rsidR="007153B8" w:rsidRPr="002D59DD" w:rsidRDefault="007153B8" w:rsidP="00B05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3B8" w:rsidRPr="002D59DD" w:rsidTr="00B05314">
        <w:trPr>
          <w:trHeight w:val="255"/>
          <w:jc w:val="center"/>
        </w:trPr>
        <w:tc>
          <w:tcPr>
            <w:tcW w:w="9355" w:type="dxa"/>
            <w:gridSpan w:val="6"/>
            <w:shd w:val="clear" w:color="auto" w:fill="auto"/>
          </w:tcPr>
          <w:p w:rsidR="007153B8" w:rsidRPr="002D59DD" w:rsidRDefault="007153B8" w:rsidP="00B053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3B8" w:rsidRPr="002D59DD" w:rsidTr="00B05314">
        <w:trPr>
          <w:trHeight w:val="847"/>
          <w:jc w:val="center"/>
        </w:trPr>
        <w:tc>
          <w:tcPr>
            <w:tcW w:w="573" w:type="dxa"/>
            <w:shd w:val="clear" w:color="auto" w:fill="auto"/>
          </w:tcPr>
          <w:p w:rsidR="007153B8" w:rsidRPr="002D59DD" w:rsidRDefault="007153B8" w:rsidP="00B053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1" w:type="dxa"/>
            <w:gridSpan w:val="4"/>
            <w:shd w:val="clear" w:color="auto" w:fill="auto"/>
            <w:tcMar>
              <w:top w:w="120" w:type="dxa"/>
              <w:right w:w="120" w:type="dxa"/>
            </w:tcMar>
          </w:tcPr>
          <w:p w:rsidR="007153B8" w:rsidRPr="00EC1417" w:rsidRDefault="007153B8" w:rsidP="00B053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9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изменения </w:t>
            </w:r>
            <w:r w:rsidRPr="00412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часть 2 статьи 7 </w:t>
            </w:r>
            <w:r w:rsidRPr="002D59DD">
              <w:rPr>
                <w:rFonts w:ascii="Times New Roman" w:hAnsi="Times New Roman" w:cs="Times New Roman"/>
                <w:b/>
                <w:sz w:val="26"/>
                <w:szCs w:val="26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2D59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предоставлении в аренду и безвозмездное пользование имущества, находящегося в муниципальной собственности города Костромы</w:t>
            </w:r>
          </w:p>
        </w:tc>
        <w:tc>
          <w:tcPr>
            <w:tcW w:w="581" w:type="dxa"/>
            <w:shd w:val="clear" w:color="auto" w:fill="auto"/>
            <w:tcMar>
              <w:top w:w="120" w:type="dxa"/>
              <w:right w:w="120" w:type="dxa"/>
            </w:tcMar>
          </w:tcPr>
          <w:p w:rsidR="007153B8" w:rsidRPr="002D59DD" w:rsidRDefault="007153B8" w:rsidP="00B0531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53B8" w:rsidRPr="002D59DD" w:rsidRDefault="007153B8" w:rsidP="007153B8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53B8" w:rsidRPr="002D59DD" w:rsidRDefault="007153B8" w:rsidP="007153B8">
      <w:pPr>
        <w:ind w:firstLine="709"/>
        <w:contextualSpacing/>
        <w:jc w:val="both"/>
      </w:pPr>
      <w:r w:rsidRPr="002D59DD">
        <w:rPr>
          <w:rFonts w:ascii="Times New Roman" w:eastAsia="Times New Roman" w:hAnsi="Times New Roman"/>
          <w:sz w:val="26"/>
          <w:szCs w:val="26"/>
        </w:rPr>
        <w:t>В соответствии со статьями 16, 17, 35 Федера</w:t>
      </w:r>
      <w:r>
        <w:rPr>
          <w:rFonts w:ascii="Times New Roman" w:eastAsia="Times New Roman" w:hAnsi="Times New Roman"/>
          <w:sz w:val="26"/>
          <w:szCs w:val="26"/>
        </w:rPr>
        <w:t>льного закона от 6 октября 2003 </w:t>
      </w:r>
      <w:r w:rsidRPr="002D59DD">
        <w:rPr>
          <w:rFonts w:ascii="Times New Roman" w:eastAsia="Times New Roman" w:hAnsi="Times New Roman"/>
          <w:sz w:val="26"/>
          <w:szCs w:val="26"/>
        </w:rPr>
        <w:t>года № 131-ФЗ «Об общих принципах организации местного самоуправления в Российской Федерации»</w:t>
      </w:r>
      <w:r w:rsidRPr="002D4EEE">
        <w:rPr>
          <w:rFonts w:ascii="Times New Roman" w:eastAsia="Times New Roman" w:hAnsi="Times New Roman"/>
          <w:sz w:val="26"/>
          <w:szCs w:val="26"/>
        </w:rPr>
        <w:t>, руководствуясь статьями 29 и 55 Устава муниципального образования городского округа город Кострома, Дума города</w:t>
      </w:r>
      <w:r w:rsidRPr="002D59DD">
        <w:rPr>
          <w:rFonts w:ascii="Times New Roman" w:hAnsi="Times New Roman" w:cs="Times New Roman"/>
          <w:sz w:val="26"/>
          <w:szCs w:val="26"/>
        </w:rPr>
        <w:t xml:space="preserve"> Костромы</w:t>
      </w:r>
    </w:p>
    <w:p w:rsidR="007153B8" w:rsidRPr="002D59DD" w:rsidRDefault="007153B8" w:rsidP="007153B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53B8" w:rsidRPr="00B17CAF" w:rsidRDefault="007153B8" w:rsidP="007153B8">
      <w:pPr>
        <w:ind w:firstLine="709"/>
        <w:contextualSpacing/>
        <w:jc w:val="both"/>
        <w:rPr>
          <w:spacing w:val="20"/>
        </w:rPr>
      </w:pPr>
      <w:r w:rsidRPr="00B17CAF">
        <w:rPr>
          <w:rFonts w:ascii="Times New Roman" w:hAnsi="Times New Roman" w:cs="Times New Roman"/>
          <w:spacing w:val="20"/>
          <w:sz w:val="26"/>
          <w:szCs w:val="26"/>
        </w:rPr>
        <w:t>РЕШИЛА:</w:t>
      </w:r>
    </w:p>
    <w:p w:rsidR="007153B8" w:rsidRPr="002D59DD" w:rsidRDefault="007153B8" w:rsidP="007153B8">
      <w:pPr>
        <w:shd w:val="clear" w:color="auto" w:fill="FFFFFF"/>
        <w:ind w:firstLine="850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7153B8" w:rsidRPr="00460AE6" w:rsidRDefault="007153B8" w:rsidP="007153B8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03CE8">
        <w:rPr>
          <w:rFonts w:ascii="Times New Roman" w:hAnsi="Times New Roman" w:cs="Times New Roman"/>
          <w:sz w:val="26"/>
          <w:szCs w:val="24"/>
        </w:rPr>
        <w:t xml:space="preserve">1. </w:t>
      </w:r>
      <w:proofErr w:type="gramStart"/>
      <w:r w:rsidRPr="00103CE8">
        <w:rPr>
          <w:rFonts w:ascii="Times New Roman" w:eastAsia="Times New Roman" w:hAnsi="Times New Roman"/>
          <w:sz w:val="26"/>
          <w:szCs w:val="26"/>
        </w:rPr>
        <w:t xml:space="preserve">Внести в </w:t>
      </w:r>
      <w:r>
        <w:rPr>
          <w:rFonts w:ascii="Times New Roman" w:eastAsia="Times New Roman" w:hAnsi="Times New Roman"/>
          <w:sz w:val="26"/>
          <w:szCs w:val="26"/>
        </w:rPr>
        <w:t xml:space="preserve">часть 2 статьи 7 </w:t>
      </w:r>
      <w:r w:rsidRPr="00103CE8">
        <w:rPr>
          <w:rFonts w:ascii="Times New Roman" w:eastAsia="Times New Roman" w:hAnsi="Times New Roman"/>
          <w:sz w:val="26"/>
          <w:szCs w:val="26"/>
        </w:rPr>
        <w:t>Положени</w:t>
      </w:r>
      <w:r>
        <w:rPr>
          <w:rFonts w:ascii="Times New Roman" w:eastAsia="Times New Roman" w:hAnsi="Times New Roman"/>
          <w:sz w:val="26"/>
          <w:szCs w:val="26"/>
        </w:rPr>
        <w:t>я</w:t>
      </w:r>
      <w:r w:rsidRPr="00103CE8">
        <w:rPr>
          <w:rFonts w:ascii="Times New Roman" w:eastAsia="Times New Roman" w:hAnsi="Times New Roman"/>
          <w:sz w:val="26"/>
          <w:szCs w:val="26"/>
        </w:rPr>
        <w:t xml:space="preserve"> </w:t>
      </w:r>
      <w:r w:rsidRPr="006007B2">
        <w:rPr>
          <w:rFonts w:ascii="Times New Roman" w:eastAsia="Times New Roman" w:hAnsi="Times New Roman"/>
          <w:sz w:val="26"/>
          <w:szCs w:val="26"/>
        </w:rPr>
        <w:t>о предоставлении в аренду и безвозмездное пользование имущества, находящегося в муниципальной собственности города Костромы, утвержд</w:t>
      </w:r>
      <w:r>
        <w:rPr>
          <w:rFonts w:ascii="Times New Roman" w:eastAsia="Times New Roman" w:hAnsi="Times New Roman"/>
          <w:sz w:val="26"/>
          <w:szCs w:val="26"/>
        </w:rPr>
        <w:t>ённого</w:t>
      </w:r>
      <w:r w:rsidRPr="006007B2">
        <w:rPr>
          <w:rFonts w:ascii="Times New Roman" w:eastAsia="Times New Roman" w:hAnsi="Times New Roman"/>
          <w:sz w:val="26"/>
          <w:szCs w:val="26"/>
        </w:rPr>
        <w:t xml:space="preserve"> решением Думы города Костромы от 20 января 2011 года № 3 (с изменениями, внес</w:t>
      </w:r>
      <w:r>
        <w:rPr>
          <w:rFonts w:ascii="Times New Roman" w:eastAsia="Times New Roman" w:hAnsi="Times New Roman"/>
          <w:sz w:val="26"/>
          <w:szCs w:val="26"/>
        </w:rPr>
        <w:t>ё</w:t>
      </w:r>
      <w:r w:rsidRPr="006007B2">
        <w:rPr>
          <w:rFonts w:ascii="Times New Roman" w:eastAsia="Times New Roman" w:hAnsi="Times New Roman"/>
          <w:sz w:val="26"/>
          <w:szCs w:val="26"/>
        </w:rPr>
        <w:t xml:space="preserve">нными решениями Думы города Костромы от 26 мая 2011 года </w:t>
      </w:r>
      <w:hyperlink r:id="rId8" w:history="1">
        <w:r w:rsidRPr="006007B2">
          <w:rPr>
            <w:rFonts w:ascii="Times New Roman" w:eastAsia="Times New Roman" w:hAnsi="Times New Roman"/>
            <w:sz w:val="26"/>
            <w:szCs w:val="26"/>
          </w:rPr>
          <w:t>№ 117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18 августа 2011 года </w:t>
      </w:r>
      <w:hyperlink r:id="rId9" w:history="1">
        <w:r w:rsidRPr="006007B2">
          <w:rPr>
            <w:rFonts w:ascii="Times New Roman" w:eastAsia="Times New Roman" w:hAnsi="Times New Roman"/>
            <w:sz w:val="26"/>
            <w:szCs w:val="26"/>
          </w:rPr>
          <w:t>№ 170</w:t>
        </w:r>
      </w:hyperlink>
      <w:r>
        <w:rPr>
          <w:rFonts w:ascii="Times New Roman" w:eastAsia="Times New Roman" w:hAnsi="Times New Roman"/>
          <w:sz w:val="26"/>
          <w:szCs w:val="26"/>
        </w:rPr>
        <w:t>, от 29 </w:t>
      </w:r>
      <w:r w:rsidRPr="006007B2">
        <w:rPr>
          <w:rFonts w:ascii="Times New Roman" w:eastAsia="Times New Roman" w:hAnsi="Times New Roman"/>
          <w:sz w:val="26"/>
          <w:szCs w:val="26"/>
        </w:rPr>
        <w:t xml:space="preserve">сентября 2011 года </w:t>
      </w:r>
      <w:hyperlink r:id="rId10" w:history="1">
        <w:r w:rsidRPr="006007B2">
          <w:rPr>
            <w:rFonts w:ascii="Times New Roman" w:eastAsia="Times New Roman" w:hAnsi="Times New Roman"/>
            <w:sz w:val="26"/>
            <w:szCs w:val="26"/>
          </w:rPr>
          <w:t>№ 205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007B2">
        <w:rPr>
          <w:rFonts w:ascii="Times New Roman" w:eastAsia="Times New Roman" w:hAnsi="Times New Roman"/>
          <w:sz w:val="26"/>
          <w:szCs w:val="26"/>
        </w:rPr>
        <w:t>от 24 ноября</w:t>
      </w:r>
      <w:proofErr w:type="gramEnd"/>
      <w:r w:rsidRPr="006007B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6007B2">
        <w:rPr>
          <w:rFonts w:ascii="Times New Roman" w:eastAsia="Times New Roman" w:hAnsi="Times New Roman"/>
          <w:sz w:val="26"/>
          <w:szCs w:val="26"/>
        </w:rPr>
        <w:t xml:space="preserve">2011 года </w:t>
      </w:r>
      <w:hyperlink r:id="rId11" w:history="1">
        <w:r w:rsidRPr="006007B2">
          <w:rPr>
            <w:rFonts w:ascii="Times New Roman" w:eastAsia="Times New Roman" w:hAnsi="Times New Roman"/>
            <w:sz w:val="26"/>
            <w:szCs w:val="26"/>
          </w:rPr>
          <w:t>№ 253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>,</w:t>
      </w:r>
      <w:r w:rsidRPr="00007DC4">
        <w:rPr>
          <w:rFonts w:ascii="Times New Roman" w:eastAsia="Times New Roman" w:hAnsi="Times New Roman"/>
          <w:sz w:val="26"/>
          <w:szCs w:val="26"/>
        </w:rPr>
        <w:t xml:space="preserve"> </w:t>
      </w:r>
      <w:r w:rsidRPr="006007B2">
        <w:rPr>
          <w:rFonts w:ascii="Times New Roman" w:eastAsia="Times New Roman" w:hAnsi="Times New Roman"/>
          <w:sz w:val="26"/>
          <w:szCs w:val="26"/>
        </w:rPr>
        <w:t xml:space="preserve">от 31 мая 2012 года </w:t>
      </w:r>
      <w:hyperlink r:id="rId12" w:history="1">
        <w:r>
          <w:rPr>
            <w:rFonts w:ascii="Times New Roman" w:eastAsia="Times New Roman" w:hAnsi="Times New Roman"/>
            <w:sz w:val="26"/>
            <w:szCs w:val="26"/>
          </w:rPr>
          <w:t>№ </w:t>
        </w:r>
        <w:r w:rsidRPr="006007B2">
          <w:rPr>
            <w:rFonts w:ascii="Times New Roman" w:eastAsia="Times New Roman" w:hAnsi="Times New Roman"/>
            <w:sz w:val="26"/>
            <w:szCs w:val="26"/>
          </w:rPr>
          <w:t>56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>, от 13 сентября 2012 года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13" w:history="1">
        <w:r>
          <w:rPr>
            <w:rFonts w:ascii="Times New Roman" w:eastAsia="Times New Roman" w:hAnsi="Times New Roman"/>
            <w:sz w:val="26"/>
            <w:szCs w:val="26"/>
          </w:rPr>
          <w:t>№ </w:t>
        </w:r>
        <w:r w:rsidRPr="006007B2">
          <w:rPr>
            <w:rFonts w:ascii="Times New Roman" w:eastAsia="Times New Roman" w:hAnsi="Times New Roman"/>
            <w:sz w:val="26"/>
            <w:szCs w:val="26"/>
          </w:rPr>
          <w:t>156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25 октября 2012 года </w:t>
      </w:r>
      <w:hyperlink r:id="rId14" w:history="1">
        <w:r w:rsidRPr="006007B2">
          <w:rPr>
            <w:rFonts w:ascii="Times New Roman" w:eastAsia="Times New Roman" w:hAnsi="Times New Roman"/>
            <w:sz w:val="26"/>
            <w:szCs w:val="26"/>
          </w:rPr>
          <w:t>№ 169</w:t>
        </w:r>
      </w:hyperlink>
      <w:r>
        <w:rPr>
          <w:rFonts w:ascii="Times New Roman" w:eastAsia="Times New Roman" w:hAnsi="Times New Roman"/>
          <w:sz w:val="26"/>
          <w:szCs w:val="26"/>
        </w:rPr>
        <w:t>, от 28 </w:t>
      </w:r>
      <w:r w:rsidRPr="006007B2">
        <w:rPr>
          <w:rFonts w:ascii="Times New Roman" w:eastAsia="Times New Roman" w:hAnsi="Times New Roman"/>
          <w:sz w:val="26"/>
          <w:szCs w:val="26"/>
        </w:rPr>
        <w:t xml:space="preserve">февраля 2013 года </w:t>
      </w:r>
      <w:hyperlink r:id="rId15" w:history="1">
        <w:r w:rsidRPr="006007B2">
          <w:rPr>
            <w:rFonts w:ascii="Times New Roman" w:eastAsia="Times New Roman" w:hAnsi="Times New Roman"/>
            <w:sz w:val="26"/>
            <w:szCs w:val="26"/>
          </w:rPr>
          <w:t>№ 20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30 мая 2013 года </w:t>
      </w:r>
      <w:hyperlink r:id="rId16" w:history="1">
        <w:r w:rsidRPr="006007B2">
          <w:rPr>
            <w:rFonts w:ascii="Times New Roman" w:eastAsia="Times New Roman" w:hAnsi="Times New Roman"/>
            <w:sz w:val="26"/>
            <w:szCs w:val="26"/>
          </w:rPr>
          <w:t>№ 77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5 сентября 2013 года </w:t>
      </w:r>
      <w:hyperlink r:id="rId17" w:history="1">
        <w:r>
          <w:rPr>
            <w:rFonts w:ascii="Times New Roman" w:eastAsia="Times New Roman" w:hAnsi="Times New Roman"/>
            <w:sz w:val="26"/>
            <w:szCs w:val="26"/>
          </w:rPr>
          <w:t>№ </w:t>
        </w:r>
        <w:r w:rsidRPr="006007B2">
          <w:rPr>
            <w:rFonts w:ascii="Times New Roman" w:eastAsia="Times New Roman" w:hAnsi="Times New Roman"/>
            <w:sz w:val="26"/>
            <w:szCs w:val="26"/>
          </w:rPr>
          <w:t>133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>, от 24 апреля 2014 года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18" w:history="1">
        <w:r w:rsidRPr="006007B2">
          <w:rPr>
            <w:rFonts w:ascii="Times New Roman" w:eastAsia="Times New Roman" w:hAnsi="Times New Roman"/>
            <w:sz w:val="26"/>
            <w:szCs w:val="26"/>
          </w:rPr>
          <w:t>№ 71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29 мая 2014 года </w:t>
      </w:r>
      <w:hyperlink r:id="rId19" w:history="1">
        <w:r w:rsidRPr="006007B2">
          <w:rPr>
            <w:rFonts w:ascii="Times New Roman" w:eastAsia="Times New Roman" w:hAnsi="Times New Roman"/>
            <w:sz w:val="26"/>
            <w:szCs w:val="26"/>
          </w:rPr>
          <w:t>№ 84</w:t>
        </w:r>
      </w:hyperlink>
      <w:r>
        <w:rPr>
          <w:rFonts w:ascii="Times New Roman" w:eastAsia="Times New Roman" w:hAnsi="Times New Roman"/>
          <w:sz w:val="26"/>
          <w:szCs w:val="26"/>
        </w:rPr>
        <w:t>, от 28 августа 2014 </w:t>
      </w:r>
      <w:r w:rsidRPr="006007B2">
        <w:rPr>
          <w:rFonts w:ascii="Times New Roman" w:eastAsia="Times New Roman" w:hAnsi="Times New Roman"/>
          <w:sz w:val="26"/>
          <w:szCs w:val="26"/>
        </w:rPr>
        <w:t xml:space="preserve">года </w:t>
      </w:r>
      <w:hyperlink r:id="rId20" w:history="1">
        <w:r w:rsidRPr="006007B2">
          <w:rPr>
            <w:rFonts w:ascii="Times New Roman" w:eastAsia="Times New Roman" w:hAnsi="Times New Roman"/>
            <w:sz w:val="26"/>
            <w:szCs w:val="26"/>
          </w:rPr>
          <w:t>№ 143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>, от 25 сентября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6007B2">
        <w:rPr>
          <w:rFonts w:ascii="Times New Roman" w:eastAsia="Times New Roman" w:hAnsi="Times New Roman"/>
          <w:sz w:val="26"/>
          <w:szCs w:val="26"/>
        </w:rPr>
        <w:t>2014 года</w:t>
      </w:r>
      <w:hyperlink r:id="rId21" w:history="1">
        <w:r w:rsidRPr="006007B2">
          <w:rPr>
            <w:rFonts w:ascii="Times New Roman" w:eastAsia="Times New Roman" w:hAnsi="Times New Roman"/>
            <w:sz w:val="26"/>
            <w:szCs w:val="26"/>
          </w:rPr>
          <w:t>№ 170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13 ноября 2014 года </w:t>
      </w:r>
      <w:hyperlink r:id="rId22" w:history="1">
        <w:r w:rsidRPr="006007B2">
          <w:rPr>
            <w:rFonts w:ascii="Times New Roman" w:eastAsia="Times New Roman" w:hAnsi="Times New Roman"/>
            <w:sz w:val="26"/>
            <w:szCs w:val="26"/>
          </w:rPr>
          <w:t>№ 217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26 февраля 2015 года </w:t>
      </w:r>
      <w:hyperlink r:id="rId23" w:history="1">
        <w:r w:rsidRPr="006007B2">
          <w:rPr>
            <w:rFonts w:ascii="Times New Roman" w:eastAsia="Times New Roman" w:hAnsi="Times New Roman"/>
            <w:sz w:val="26"/>
            <w:szCs w:val="26"/>
          </w:rPr>
          <w:t>№ 18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от 28 мая 2015 </w:t>
      </w:r>
      <w:r w:rsidRPr="006007B2">
        <w:rPr>
          <w:rFonts w:ascii="Times New Roman" w:eastAsia="Times New Roman" w:hAnsi="Times New Roman"/>
          <w:sz w:val="26"/>
          <w:szCs w:val="26"/>
        </w:rPr>
        <w:t xml:space="preserve">года </w:t>
      </w:r>
      <w:hyperlink r:id="rId24" w:history="1">
        <w:r w:rsidRPr="006007B2">
          <w:rPr>
            <w:rFonts w:ascii="Times New Roman" w:eastAsia="Times New Roman" w:hAnsi="Times New Roman"/>
            <w:sz w:val="26"/>
            <w:szCs w:val="26"/>
          </w:rPr>
          <w:t>№ 112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30 июля 2015 года </w:t>
      </w:r>
      <w:hyperlink r:id="rId25" w:history="1">
        <w:r>
          <w:rPr>
            <w:rFonts w:ascii="Times New Roman" w:eastAsia="Times New Roman" w:hAnsi="Times New Roman"/>
            <w:sz w:val="26"/>
            <w:szCs w:val="26"/>
          </w:rPr>
          <w:t>№ </w:t>
        </w:r>
        <w:r w:rsidRPr="006007B2">
          <w:rPr>
            <w:rFonts w:ascii="Times New Roman" w:eastAsia="Times New Roman" w:hAnsi="Times New Roman"/>
            <w:sz w:val="26"/>
            <w:szCs w:val="26"/>
          </w:rPr>
          <w:t>153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>, от 27 августа 2015 года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26" w:history="1">
        <w:r w:rsidRPr="006007B2">
          <w:rPr>
            <w:rFonts w:ascii="Times New Roman" w:eastAsia="Times New Roman" w:hAnsi="Times New Roman"/>
            <w:sz w:val="26"/>
            <w:szCs w:val="26"/>
          </w:rPr>
          <w:t>№ 178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28 января 2016 года </w:t>
      </w:r>
      <w:hyperlink r:id="rId27" w:history="1">
        <w:r w:rsidRPr="006007B2">
          <w:rPr>
            <w:rFonts w:ascii="Times New Roman" w:eastAsia="Times New Roman" w:hAnsi="Times New Roman"/>
            <w:sz w:val="26"/>
            <w:szCs w:val="26"/>
          </w:rPr>
          <w:t>№ 5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25 февраля 2016 года </w:t>
      </w:r>
      <w:hyperlink r:id="rId28" w:history="1">
        <w:r w:rsidRPr="006007B2">
          <w:rPr>
            <w:rFonts w:ascii="Times New Roman" w:eastAsia="Times New Roman" w:hAnsi="Times New Roman"/>
            <w:sz w:val="26"/>
            <w:szCs w:val="26"/>
          </w:rPr>
          <w:t>№ 25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31 марта 2016 года </w:t>
      </w:r>
      <w:hyperlink r:id="rId29" w:history="1">
        <w:r w:rsidRPr="006007B2">
          <w:rPr>
            <w:rFonts w:ascii="Times New Roman" w:eastAsia="Times New Roman" w:hAnsi="Times New Roman"/>
            <w:sz w:val="26"/>
            <w:szCs w:val="26"/>
          </w:rPr>
          <w:t>№ 42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26 мая 2016 года </w:t>
      </w:r>
      <w:hyperlink r:id="rId30" w:history="1">
        <w:r w:rsidRPr="006007B2">
          <w:rPr>
            <w:rFonts w:ascii="Times New Roman" w:eastAsia="Times New Roman" w:hAnsi="Times New Roman"/>
            <w:sz w:val="26"/>
            <w:szCs w:val="26"/>
          </w:rPr>
          <w:t>№ 107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 xml:space="preserve">от </w:t>
      </w:r>
      <w:r w:rsidRPr="006007B2">
        <w:rPr>
          <w:rFonts w:ascii="Times New Roman" w:eastAsia="Times New Roman" w:hAnsi="Times New Roman"/>
          <w:sz w:val="26"/>
          <w:szCs w:val="26"/>
        </w:rPr>
        <w:t>30 июня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2016 года № 116, от 11 августа </w:t>
      </w:r>
      <w:r w:rsidRPr="006007B2">
        <w:rPr>
          <w:rFonts w:ascii="Times New Roman" w:eastAsia="Times New Roman" w:hAnsi="Times New Roman"/>
          <w:sz w:val="26"/>
          <w:szCs w:val="26"/>
        </w:rPr>
        <w:t xml:space="preserve">2016 года </w:t>
      </w:r>
      <w:hyperlink r:id="rId31" w:history="1">
        <w:r w:rsidRPr="006007B2">
          <w:rPr>
            <w:rFonts w:ascii="Times New Roman" w:eastAsia="Times New Roman" w:hAnsi="Times New Roman"/>
            <w:sz w:val="26"/>
            <w:szCs w:val="26"/>
          </w:rPr>
          <w:t>№ 155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24 ноября 2016 года </w:t>
      </w:r>
      <w:hyperlink r:id="rId32" w:history="1">
        <w:r w:rsidRPr="006007B2">
          <w:rPr>
            <w:rFonts w:ascii="Times New Roman" w:eastAsia="Times New Roman" w:hAnsi="Times New Roman"/>
            <w:sz w:val="26"/>
            <w:szCs w:val="26"/>
          </w:rPr>
          <w:t>№ 244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2 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6007B2">
        <w:rPr>
          <w:rFonts w:ascii="Times New Roman" w:eastAsia="Times New Roman" w:hAnsi="Times New Roman"/>
          <w:sz w:val="26"/>
          <w:szCs w:val="26"/>
        </w:rPr>
        <w:t>февраля 2017 года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33" w:history="1">
        <w:r>
          <w:rPr>
            <w:rFonts w:ascii="Times New Roman" w:eastAsia="Times New Roman" w:hAnsi="Times New Roman"/>
            <w:sz w:val="26"/>
            <w:szCs w:val="26"/>
          </w:rPr>
          <w:t xml:space="preserve">№ </w:t>
        </w:r>
        <w:r w:rsidRPr="006007B2">
          <w:rPr>
            <w:rFonts w:ascii="Times New Roman" w:eastAsia="Times New Roman" w:hAnsi="Times New Roman"/>
            <w:sz w:val="26"/>
            <w:szCs w:val="26"/>
          </w:rPr>
          <w:t>5</w:t>
        </w:r>
      </w:hyperlink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Pr="006007B2">
        <w:rPr>
          <w:rFonts w:ascii="Times New Roman" w:eastAsia="Times New Roman" w:hAnsi="Times New Roman"/>
          <w:sz w:val="26"/>
          <w:szCs w:val="26"/>
        </w:rPr>
        <w:t xml:space="preserve">от 27 апреля 2017 года </w:t>
      </w:r>
      <w:hyperlink r:id="rId34" w:history="1">
        <w:r w:rsidRPr="006007B2">
          <w:rPr>
            <w:rFonts w:ascii="Times New Roman" w:eastAsia="Times New Roman" w:hAnsi="Times New Roman"/>
            <w:sz w:val="26"/>
            <w:szCs w:val="26"/>
          </w:rPr>
          <w:t>№ 53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, от 31 августа 2017 года </w:t>
      </w:r>
      <w:hyperlink r:id="rId35" w:history="1">
        <w:r w:rsidRPr="006007B2">
          <w:rPr>
            <w:rFonts w:ascii="Times New Roman" w:eastAsia="Times New Roman" w:hAnsi="Times New Roman"/>
            <w:sz w:val="26"/>
            <w:szCs w:val="26"/>
          </w:rPr>
          <w:t>№</w:t>
        </w:r>
      </w:hyperlink>
      <w:r w:rsidRPr="006007B2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6007B2">
        <w:rPr>
          <w:rFonts w:ascii="Times New Roman" w:eastAsia="Times New Roman" w:hAnsi="Times New Roman"/>
          <w:sz w:val="26"/>
          <w:szCs w:val="26"/>
        </w:rPr>
        <w:t>136</w:t>
      </w:r>
      <w:r>
        <w:rPr>
          <w:rFonts w:ascii="Times New Roman" w:eastAsia="Times New Roman" w:hAnsi="Times New Roman"/>
          <w:sz w:val="26"/>
          <w:szCs w:val="26"/>
        </w:rPr>
        <w:t xml:space="preserve">, от 30 ноября 2017 года № 192, от 30 ноября 2017 года № </w:t>
      </w:r>
      <w:r w:rsidRPr="00460AE6">
        <w:rPr>
          <w:rFonts w:ascii="Times New Roman" w:eastAsia="Times New Roman" w:hAnsi="Times New Roman"/>
          <w:sz w:val="26"/>
          <w:szCs w:val="26"/>
        </w:rPr>
        <w:t>197</w:t>
      </w:r>
      <w:r>
        <w:rPr>
          <w:rFonts w:ascii="Times New Roman" w:eastAsia="Times New Roman" w:hAnsi="Times New Roman"/>
          <w:sz w:val="26"/>
          <w:szCs w:val="26"/>
        </w:rPr>
        <w:t xml:space="preserve">, от 5 сентября </w:t>
      </w:r>
      <w:r w:rsidRPr="00DF6712">
        <w:rPr>
          <w:rFonts w:ascii="Times New Roman" w:eastAsia="Times New Roman" w:hAnsi="Times New Roman"/>
          <w:sz w:val="26"/>
          <w:szCs w:val="26"/>
        </w:rPr>
        <w:t>2018 года № 128</w:t>
      </w:r>
      <w:r>
        <w:rPr>
          <w:rFonts w:ascii="Times New Roman" w:eastAsia="Times New Roman" w:hAnsi="Times New Roman"/>
          <w:sz w:val="26"/>
          <w:szCs w:val="26"/>
        </w:rPr>
        <w:t>), изменение, заменив слова «оформляется постановлением Администрации города Костромы» словами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«принимается Администрацией города Костромы».</w:t>
      </w:r>
    </w:p>
    <w:p w:rsidR="007153B8" w:rsidRPr="008709B8" w:rsidRDefault="007153B8" w:rsidP="007153B8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93745">
        <w:rPr>
          <w:rFonts w:ascii="Times New Roman" w:eastAsia="Times New Roman" w:hAnsi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7153B8" w:rsidRDefault="007153B8" w:rsidP="007153B8">
      <w:pPr>
        <w:tabs>
          <w:tab w:val="left" w:pos="7371"/>
        </w:tabs>
        <w:outlineLvl w:val="1"/>
        <w:rPr>
          <w:rFonts w:ascii="Times New Roman" w:hAnsi="Times New Roman" w:cs="Times New Roman"/>
          <w:sz w:val="26"/>
          <w:szCs w:val="24"/>
        </w:rPr>
      </w:pPr>
    </w:p>
    <w:p w:rsidR="007153B8" w:rsidRPr="00573A2B" w:rsidRDefault="007153B8" w:rsidP="007153B8">
      <w:pPr>
        <w:tabs>
          <w:tab w:val="left" w:pos="7371"/>
        </w:tabs>
        <w:outlineLvl w:val="1"/>
        <w:rPr>
          <w:rFonts w:ascii="Times New Roman" w:hAnsi="Times New Roman" w:cs="Times New Roman"/>
          <w:sz w:val="26"/>
          <w:szCs w:val="24"/>
        </w:rPr>
      </w:pPr>
      <w:r w:rsidRPr="00573A2B">
        <w:rPr>
          <w:rFonts w:ascii="Times New Roman" w:hAnsi="Times New Roman" w:cs="Times New Roman"/>
          <w:sz w:val="26"/>
          <w:szCs w:val="24"/>
        </w:rPr>
        <w:t>Глава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73A2B">
        <w:rPr>
          <w:rFonts w:ascii="Times New Roman" w:hAnsi="Times New Roman" w:cs="Times New Roman"/>
          <w:sz w:val="26"/>
          <w:szCs w:val="24"/>
        </w:rPr>
        <w:t>города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73A2B">
        <w:rPr>
          <w:rFonts w:ascii="Times New Roman" w:hAnsi="Times New Roman" w:cs="Times New Roman"/>
          <w:sz w:val="26"/>
          <w:szCs w:val="24"/>
        </w:rPr>
        <w:t>Костромы                                                                                Ю.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73A2B">
        <w:rPr>
          <w:rFonts w:ascii="Times New Roman" w:hAnsi="Times New Roman" w:cs="Times New Roman"/>
          <w:sz w:val="26"/>
          <w:szCs w:val="24"/>
        </w:rPr>
        <w:t>В.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573A2B">
        <w:rPr>
          <w:rFonts w:ascii="Times New Roman" w:hAnsi="Times New Roman" w:cs="Times New Roman"/>
          <w:sz w:val="26"/>
          <w:szCs w:val="24"/>
        </w:rPr>
        <w:t>Журин</w:t>
      </w:r>
      <w:proofErr w:type="spellEnd"/>
    </w:p>
    <w:p w:rsidR="007153B8" w:rsidRPr="00573A2B" w:rsidRDefault="007153B8" w:rsidP="007153B8">
      <w:pPr>
        <w:tabs>
          <w:tab w:val="left" w:pos="7371"/>
        </w:tabs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73A2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73A2B">
        <w:rPr>
          <w:rFonts w:ascii="Times New Roman" w:hAnsi="Times New Roman" w:cs="Times New Roman"/>
          <w:sz w:val="26"/>
          <w:szCs w:val="26"/>
        </w:rPr>
        <w:t xml:space="preserve"> _________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73A2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950D9" w:rsidRPr="006950D9" w:rsidRDefault="006950D9" w:rsidP="006950D9">
      <w:bookmarkStart w:id="0" w:name="_GoBack"/>
      <w:bookmarkEnd w:id="0"/>
    </w:p>
    <w:sectPr w:rsidR="006950D9" w:rsidRPr="006950D9" w:rsidSect="007D4A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02" w:rsidRDefault="00C75302" w:rsidP="00834058">
      <w:r>
        <w:separator/>
      </w:r>
    </w:p>
  </w:endnote>
  <w:endnote w:type="continuationSeparator" w:id="0">
    <w:p w:rsidR="00C75302" w:rsidRDefault="00C75302" w:rsidP="0083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58" w:rsidRDefault="008340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58" w:rsidRDefault="008340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58" w:rsidRDefault="008340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02" w:rsidRDefault="00C75302" w:rsidP="00834058">
      <w:r>
        <w:separator/>
      </w:r>
    </w:p>
  </w:footnote>
  <w:footnote w:type="continuationSeparator" w:id="0">
    <w:p w:rsidR="00C75302" w:rsidRDefault="00C75302" w:rsidP="0083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58" w:rsidRDefault="00C753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69063" o:spid="_x0000_s2050" type="#_x0000_t136" style="position:absolute;margin-left:0;margin-top:0;width:555.35pt;height:10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DKOSTROMA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58" w:rsidRDefault="00C753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69064" o:spid="_x0000_s2051" type="#_x0000_t136" style="position:absolute;margin-left:0;margin-top:0;width:555.35pt;height:10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DKOSTROMA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58" w:rsidRDefault="00C753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69062" o:spid="_x0000_s2049" type="#_x0000_t136" style="position:absolute;margin-left:0;margin-top:0;width:555.35pt;height:104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DKOSTROMA.R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85"/>
    <w:rsid w:val="00005A62"/>
    <w:rsid w:val="0003044B"/>
    <w:rsid w:val="00066C70"/>
    <w:rsid w:val="000901A6"/>
    <w:rsid w:val="000940C3"/>
    <w:rsid w:val="000968D0"/>
    <w:rsid w:val="000B0040"/>
    <w:rsid w:val="000B26E1"/>
    <w:rsid w:val="000D7B7F"/>
    <w:rsid w:val="000E0A72"/>
    <w:rsid w:val="0010319D"/>
    <w:rsid w:val="00116ABB"/>
    <w:rsid w:val="00125C2D"/>
    <w:rsid w:val="00136881"/>
    <w:rsid w:val="0015134C"/>
    <w:rsid w:val="001D5221"/>
    <w:rsid w:val="001E4F5F"/>
    <w:rsid w:val="00225DCF"/>
    <w:rsid w:val="00266EE4"/>
    <w:rsid w:val="00272E9D"/>
    <w:rsid w:val="00280A93"/>
    <w:rsid w:val="00286AEA"/>
    <w:rsid w:val="002A73E0"/>
    <w:rsid w:val="002E6741"/>
    <w:rsid w:val="002F1E13"/>
    <w:rsid w:val="00306BFA"/>
    <w:rsid w:val="00323301"/>
    <w:rsid w:val="00333077"/>
    <w:rsid w:val="0033635D"/>
    <w:rsid w:val="00336978"/>
    <w:rsid w:val="0035057B"/>
    <w:rsid w:val="003B46E4"/>
    <w:rsid w:val="003C5A0F"/>
    <w:rsid w:val="00421991"/>
    <w:rsid w:val="004263A0"/>
    <w:rsid w:val="00483212"/>
    <w:rsid w:val="00484333"/>
    <w:rsid w:val="00496925"/>
    <w:rsid w:val="004A5993"/>
    <w:rsid w:val="004B56A4"/>
    <w:rsid w:val="004D162A"/>
    <w:rsid w:val="004D2B5F"/>
    <w:rsid w:val="004D34F0"/>
    <w:rsid w:val="004E721C"/>
    <w:rsid w:val="0051489F"/>
    <w:rsid w:val="00525A39"/>
    <w:rsid w:val="00541764"/>
    <w:rsid w:val="00543281"/>
    <w:rsid w:val="00561019"/>
    <w:rsid w:val="00595BA9"/>
    <w:rsid w:val="005C3CE6"/>
    <w:rsid w:val="005D4C8B"/>
    <w:rsid w:val="005E1A99"/>
    <w:rsid w:val="005E79CD"/>
    <w:rsid w:val="006034B2"/>
    <w:rsid w:val="006415CB"/>
    <w:rsid w:val="00642FAC"/>
    <w:rsid w:val="00653395"/>
    <w:rsid w:val="00660A2D"/>
    <w:rsid w:val="00661E9E"/>
    <w:rsid w:val="006950D9"/>
    <w:rsid w:val="006A1794"/>
    <w:rsid w:val="006C0CFF"/>
    <w:rsid w:val="006C1124"/>
    <w:rsid w:val="006C3E54"/>
    <w:rsid w:val="006D0B41"/>
    <w:rsid w:val="006E13B0"/>
    <w:rsid w:val="006F41A4"/>
    <w:rsid w:val="007122FA"/>
    <w:rsid w:val="007130AB"/>
    <w:rsid w:val="007153B8"/>
    <w:rsid w:val="00716C73"/>
    <w:rsid w:val="00717885"/>
    <w:rsid w:val="00725034"/>
    <w:rsid w:val="00730417"/>
    <w:rsid w:val="00732C91"/>
    <w:rsid w:val="00791D78"/>
    <w:rsid w:val="007A487B"/>
    <w:rsid w:val="007B7CEE"/>
    <w:rsid w:val="007C4AD8"/>
    <w:rsid w:val="007C5876"/>
    <w:rsid w:val="007C58B2"/>
    <w:rsid w:val="007C6943"/>
    <w:rsid w:val="007D4AC2"/>
    <w:rsid w:val="00800F4E"/>
    <w:rsid w:val="00813D8A"/>
    <w:rsid w:val="00823C23"/>
    <w:rsid w:val="00834058"/>
    <w:rsid w:val="008603A2"/>
    <w:rsid w:val="00870823"/>
    <w:rsid w:val="0088778A"/>
    <w:rsid w:val="008877E4"/>
    <w:rsid w:val="00892FD7"/>
    <w:rsid w:val="008A0B52"/>
    <w:rsid w:val="008A3F1C"/>
    <w:rsid w:val="008E2802"/>
    <w:rsid w:val="008F0D81"/>
    <w:rsid w:val="008F120F"/>
    <w:rsid w:val="00904E94"/>
    <w:rsid w:val="00917B41"/>
    <w:rsid w:val="009337A9"/>
    <w:rsid w:val="00962A01"/>
    <w:rsid w:val="009833D7"/>
    <w:rsid w:val="0099241E"/>
    <w:rsid w:val="00994336"/>
    <w:rsid w:val="009A1119"/>
    <w:rsid w:val="009A1197"/>
    <w:rsid w:val="009E0BF8"/>
    <w:rsid w:val="00A15ABA"/>
    <w:rsid w:val="00A234D5"/>
    <w:rsid w:val="00A46D03"/>
    <w:rsid w:val="00A51B86"/>
    <w:rsid w:val="00A528B3"/>
    <w:rsid w:val="00A52970"/>
    <w:rsid w:val="00A81508"/>
    <w:rsid w:val="00A96FB5"/>
    <w:rsid w:val="00AA36F7"/>
    <w:rsid w:val="00AB7A36"/>
    <w:rsid w:val="00AE2116"/>
    <w:rsid w:val="00AF64A5"/>
    <w:rsid w:val="00B0084D"/>
    <w:rsid w:val="00B11294"/>
    <w:rsid w:val="00B157F9"/>
    <w:rsid w:val="00B342C7"/>
    <w:rsid w:val="00B52103"/>
    <w:rsid w:val="00B57E9A"/>
    <w:rsid w:val="00B62F9F"/>
    <w:rsid w:val="00B90888"/>
    <w:rsid w:val="00B9645F"/>
    <w:rsid w:val="00BB53A4"/>
    <w:rsid w:val="00BC4AD0"/>
    <w:rsid w:val="00BC4F3D"/>
    <w:rsid w:val="00BC7A67"/>
    <w:rsid w:val="00BD7D99"/>
    <w:rsid w:val="00BE3BC0"/>
    <w:rsid w:val="00BF19F8"/>
    <w:rsid w:val="00BF3142"/>
    <w:rsid w:val="00C36B5E"/>
    <w:rsid w:val="00C402AE"/>
    <w:rsid w:val="00C46344"/>
    <w:rsid w:val="00C546EB"/>
    <w:rsid w:val="00C5540C"/>
    <w:rsid w:val="00C62FFB"/>
    <w:rsid w:val="00C75302"/>
    <w:rsid w:val="00C77CED"/>
    <w:rsid w:val="00C85DE0"/>
    <w:rsid w:val="00CC70D0"/>
    <w:rsid w:val="00CE09E7"/>
    <w:rsid w:val="00CF18CA"/>
    <w:rsid w:val="00CF7DFC"/>
    <w:rsid w:val="00D01273"/>
    <w:rsid w:val="00D04EA9"/>
    <w:rsid w:val="00D22FB8"/>
    <w:rsid w:val="00D279ED"/>
    <w:rsid w:val="00D42E3E"/>
    <w:rsid w:val="00D60777"/>
    <w:rsid w:val="00D7484D"/>
    <w:rsid w:val="00D87E8B"/>
    <w:rsid w:val="00D92036"/>
    <w:rsid w:val="00D94123"/>
    <w:rsid w:val="00DA3616"/>
    <w:rsid w:val="00DA399B"/>
    <w:rsid w:val="00DC6CB1"/>
    <w:rsid w:val="00DD6BF6"/>
    <w:rsid w:val="00DE75BA"/>
    <w:rsid w:val="00DF249B"/>
    <w:rsid w:val="00E332C0"/>
    <w:rsid w:val="00E64D6E"/>
    <w:rsid w:val="00E741AD"/>
    <w:rsid w:val="00E84F1E"/>
    <w:rsid w:val="00EA06D3"/>
    <w:rsid w:val="00EB3A6B"/>
    <w:rsid w:val="00EC30CD"/>
    <w:rsid w:val="00EC5E70"/>
    <w:rsid w:val="00ED4144"/>
    <w:rsid w:val="00EE2A83"/>
    <w:rsid w:val="00EF7E87"/>
    <w:rsid w:val="00F139BE"/>
    <w:rsid w:val="00F27D45"/>
    <w:rsid w:val="00F334A4"/>
    <w:rsid w:val="00F402D9"/>
    <w:rsid w:val="00F40D04"/>
    <w:rsid w:val="00F55D3E"/>
    <w:rsid w:val="00F72401"/>
    <w:rsid w:val="00F90AD1"/>
    <w:rsid w:val="00FA2C51"/>
    <w:rsid w:val="00FC168F"/>
    <w:rsid w:val="00FD047E"/>
    <w:rsid w:val="00FD4BC0"/>
    <w:rsid w:val="00FD6B51"/>
    <w:rsid w:val="00FE3596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4058"/>
    <w:pPr>
      <w:tabs>
        <w:tab w:val="center" w:pos="4677"/>
        <w:tab w:val="right" w:pos="9355"/>
      </w:tabs>
    </w:pPr>
    <w:rPr>
      <w:rFonts w:ascii="Times New Roman" w:hAnsi="Times New Roman" w:cstheme="minorBid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34058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4058"/>
    <w:pPr>
      <w:tabs>
        <w:tab w:val="center" w:pos="4677"/>
        <w:tab w:val="right" w:pos="9355"/>
      </w:tabs>
    </w:pPr>
    <w:rPr>
      <w:rFonts w:ascii="Times New Roman" w:hAnsi="Times New Roman" w:cstheme="minorBid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058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7D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A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A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9">
    <w:name w:val="Блочная цитата"/>
    <w:basedOn w:val="a"/>
    <w:qFormat/>
    <w:rsid w:val="007153B8"/>
    <w:pPr>
      <w:widowControl/>
      <w:suppressAutoHyphens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4058"/>
    <w:pPr>
      <w:tabs>
        <w:tab w:val="center" w:pos="4677"/>
        <w:tab w:val="right" w:pos="9355"/>
      </w:tabs>
    </w:pPr>
    <w:rPr>
      <w:rFonts w:ascii="Times New Roman" w:hAnsi="Times New Roman" w:cstheme="minorBid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34058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4058"/>
    <w:pPr>
      <w:tabs>
        <w:tab w:val="center" w:pos="4677"/>
        <w:tab w:val="right" w:pos="9355"/>
      </w:tabs>
    </w:pPr>
    <w:rPr>
      <w:rFonts w:ascii="Times New Roman" w:hAnsi="Times New Roman" w:cstheme="minorBid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058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7D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A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A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9">
    <w:name w:val="Блочная цитата"/>
    <w:basedOn w:val="a"/>
    <w:qFormat/>
    <w:rsid w:val="007153B8"/>
    <w:pPr>
      <w:widowControl/>
      <w:suppressAutoHyphens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F705E74AA8D53B944A8CF43EC3B8CC3BCBC1733AE8848ADF45EA2F9D38DDF477085AECB4C7604C8D21FsE19I" TargetMode="External"/><Relationship Id="rId13" Type="http://schemas.openxmlformats.org/officeDocument/2006/relationships/hyperlink" Target="consultantplus://offline/ref=D60F705E74AA8D53B944A8CF43EC3B8CC3BCBC1735A98947ABF45EA2F9D38DDF477085AECB4C7604C8D21FsE19I" TargetMode="External"/><Relationship Id="rId18" Type="http://schemas.openxmlformats.org/officeDocument/2006/relationships/hyperlink" Target="consultantplus://offline/ref=D60F705E74AA8D53B944A8CF43EC3B8CC3BCBC1736A98A49AEF45EA2F9D38DDF477085AECB4C7604C8D21FsE15I" TargetMode="External"/><Relationship Id="rId26" Type="http://schemas.openxmlformats.org/officeDocument/2006/relationships/hyperlink" Target="consultantplus://offline/ref=D60F705E74AA8D53B944A8CF43EC3B8CC3BCBC1736A28E46A5F45EA2F9D38DDF477085AECB4C7604C8D21FsE19I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0F705E74AA8D53B944A8CF43EC3B8CC3BCBC1736AF8942ACF45EA2F9D38DDF477085AECB4C7604C8D21FsE19I" TargetMode="External"/><Relationship Id="rId34" Type="http://schemas.openxmlformats.org/officeDocument/2006/relationships/hyperlink" Target="consultantplus://offline/ref=D60F705E74AA8D53B944A8CF43EC3B8CC3BCBC1737A28346A9F45EA2F9D38DDF477085AECB4C7604C8D21FsE19I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60F705E74AA8D53B944A8CF43EC3B8CC3BCBC1735AA8A48AEF45EA2F9D38DDF477085AECB4C7604C8D21FsE19I" TargetMode="External"/><Relationship Id="rId17" Type="http://schemas.openxmlformats.org/officeDocument/2006/relationships/hyperlink" Target="consultantplus://offline/ref=D60F705E74AA8D53B944A8CF43EC3B8CC3BCBC1735AC8242A4F45EA2F9D38DDF477085AECB4C7604C8D21FsE19I" TargetMode="External"/><Relationship Id="rId25" Type="http://schemas.openxmlformats.org/officeDocument/2006/relationships/hyperlink" Target="consultantplus://offline/ref=D60F705E74AA8D53B944A8CF43EC3B8CC3BCBC1736A28A49ABF45EA2F9D38DDF477085AECB4C7604C8D21FsE19I" TargetMode="External"/><Relationship Id="rId33" Type="http://schemas.openxmlformats.org/officeDocument/2006/relationships/hyperlink" Target="consultantplus://offline/ref=D60F705E74AA8D53B944A8CF43EC3B8CC3BCBC1737A38F49AFF45EA2F9D38DDF477085AECB4C7604C8D21FsE19I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0F705E74AA8D53B944A8CF43EC3B8CC3BCBC1735AD8841ADF45EA2F9D38DDF477085AECB4C7604C8D21FsE19I" TargetMode="External"/><Relationship Id="rId20" Type="http://schemas.openxmlformats.org/officeDocument/2006/relationships/hyperlink" Target="consultantplus://offline/ref=D60F705E74AA8D53B944A8CF43EC3B8CC3BCBC1736A88C48A8F45EA2F9D38DDF477085AECB4C7604C8D21FsE19I" TargetMode="External"/><Relationship Id="rId29" Type="http://schemas.openxmlformats.org/officeDocument/2006/relationships/hyperlink" Target="consultantplus://offline/ref=D60F705E74AA8D53B944A8CF43EC3B8CC3BCBC1737A88A43A4F45EA2F9D38DDF477085AECB4C7604C8D21FsE19I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0F705E74AA8D53B944A8CF43EC3B8CC3BCBC1733A38846ABF45EA2F9D38DDF477085AECB4C7604C8D21FsE19I" TargetMode="External"/><Relationship Id="rId24" Type="http://schemas.openxmlformats.org/officeDocument/2006/relationships/hyperlink" Target="consultantplus://offline/ref=D60F705E74AA8D53B944A8CF43EC3B8CC3BCBC1736A38A42ABF45EA2F9D38DDF477085AECB4C7604C8D21FsE19I" TargetMode="External"/><Relationship Id="rId32" Type="http://schemas.openxmlformats.org/officeDocument/2006/relationships/hyperlink" Target="consultantplus://offline/ref=D60F705E74AA8D53B944A8CF43EC3B8CC3BCBC1737AC8841ABF45EA2F9D38DDF477085AECB4C7604C8D21FsE19I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60F705E74AA8D53B944A8CF43EC3B8CC3BCBC1735AE8943A9F45EA2F9D38DDF477085AECB4C7604C8D21FsE19I" TargetMode="External"/><Relationship Id="rId23" Type="http://schemas.openxmlformats.org/officeDocument/2006/relationships/hyperlink" Target="consultantplus://offline/ref=D60F705E74AA8D53B944A8CF43EC3B8CC3BCBC1736AD8C46A5F45EA2F9D38DDF477085AECB4C7604C8D21FsE19I" TargetMode="External"/><Relationship Id="rId28" Type="http://schemas.openxmlformats.org/officeDocument/2006/relationships/hyperlink" Target="consultantplus://offline/ref=D60F705E74AA8D53B944A8CF43EC3B8CC3BCBC1737A98248AEF45EA2F9D38DDF477085AECB4C7604C8D21FsE19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60F705E74AA8D53B944A8CF43EC3B8CC3BCBC1733AC8842A8F45EA2F9D38DDF477085AECB4C7604C8D21FsE19I" TargetMode="External"/><Relationship Id="rId19" Type="http://schemas.openxmlformats.org/officeDocument/2006/relationships/hyperlink" Target="consultantplus://offline/ref=D60F705E74AA8D53B944A8CF43EC3B8CC3BCBC1736A98D42A4F45EA2F9D38DDF477085AECB4C7604C8D21FsE19I" TargetMode="External"/><Relationship Id="rId31" Type="http://schemas.openxmlformats.org/officeDocument/2006/relationships/hyperlink" Target="consultantplus://offline/ref=D60F705E74AA8D53B944A8CF43EC3B8CC3BCBC1737AE8F47AEF45EA2F9D38DDF477085AECB4C7604C8D21FsE1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0F705E74AA8D53B944A8CF43EC3B8CC3BCBC1733AD8E49A8F45EA2F9D38DDF477085AECB4C7604C8D21FsE19I" TargetMode="External"/><Relationship Id="rId14" Type="http://schemas.openxmlformats.org/officeDocument/2006/relationships/hyperlink" Target="consultantplus://offline/ref=D60F705E74AA8D53B944A8CF43EC3B8CC3BCBC1735A98347AFF45EA2F9D38DDF477085AECB4C7604C8D21FsE19I" TargetMode="External"/><Relationship Id="rId22" Type="http://schemas.openxmlformats.org/officeDocument/2006/relationships/hyperlink" Target="consultantplus://offline/ref=D60F705E74AA8D53B944A8CF43EC3B8CC3BCBC1736AE8B47A9F45EA2F9D38DDF477085AECB4C7604C8D21FsE19I" TargetMode="External"/><Relationship Id="rId27" Type="http://schemas.openxmlformats.org/officeDocument/2006/relationships/hyperlink" Target="consultantplus://offline/ref=D60F705E74AA8D53B944A8CF43EC3B8CC3BCBC1737A98943ADF45EA2F9D38DDF477085AECB4C7604C8D21FsE19I" TargetMode="External"/><Relationship Id="rId30" Type="http://schemas.openxmlformats.org/officeDocument/2006/relationships/hyperlink" Target="consultantplus://offline/ref=D60F705E74AA8D53B944A8CF43EC3B8CC3BCBC1737AC8A41A8F45EA2F9D38DDF477085AECB4C7604C8D31EsE19I" TargetMode="External"/><Relationship Id="rId35" Type="http://schemas.openxmlformats.org/officeDocument/2006/relationships/hyperlink" Target="consultantplus://offline/ref=6E8F4034CCE71992D408CF9313DBED404D2855B3A31D2C1A47BE454BE7F62F08DF535BDEAD0F6BBA09AF5CJ677L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NA\Desktop\&#1041;&#1051;&#1040;&#1053;&#1050;&#1048;\&#1055;&#1054;&#1044;&#1051;&#1054;&#1046;&#1050;&#1040;_GRADKOSTROM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ПОДЛОЖКА_GRADKOSTROMA</Template>
  <TotalTime>3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Александровна</dc:creator>
  <cp:lastModifiedBy>Лебедева Наталья Александровна</cp:lastModifiedBy>
  <cp:revision>2</cp:revision>
  <cp:lastPrinted>2012-11-07T04:29:00Z</cp:lastPrinted>
  <dcterms:created xsi:type="dcterms:W3CDTF">2018-09-13T06:57:00Z</dcterms:created>
  <dcterms:modified xsi:type="dcterms:W3CDTF">2018-09-13T06:57:00Z</dcterms:modified>
</cp:coreProperties>
</file>